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37" w:rsidRPr="006674F5" w:rsidRDefault="001A5FF8">
      <w:pPr>
        <w:rPr>
          <w:b/>
        </w:rPr>
      </w:pPr>
      <w:r w:rsidRPr="006674F5">
        <w:rPr>
          <w:b/>
        </w:rPr>
        <w:t>Connection to the Largs Urban Area</w:t>
      </w:r>
    </w:p>
    <w:p w:rsidR="001A5FF8" w:rsidRDefault="006674F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592015</wp:posOffset>
                </wp:positionH>
                <wp:positionV relativeFrom="paragraph">
                  <wp:posOffset>2416419</wp:posOffset>
                </wp:positionV>
                <wp:extent cx="1365250" cy="732693"/>
                <wp:effectExtent l="0" t="0" r="25400" b="1079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73269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247" w:rsidRDefault="00AF5247" w:rsidP="006674F5">
                            <w:pPr>
                              <w:spacing w:after="0"/>
                              <w:jc w:val="center"/>
                            </w:pPr>
                            <w:r>
                              <w:t>Bus stops at intersection (</w:t>
                            </w:r>
                            <w:r w:rsidR="006674F5">
                              <w:t>420m)</w:t>
                            </w:r>
                          </w:p>
                          <w:p w:rsidR="006674F5" w:rsidRDefault="006674F5" w:rsidP="006674F5">
                            <w:pPr>
                              <w:spacing w:after="0"/>
                              <w:jc w:val="center"/>
                            </w:pPr>
                            <w:r>
                              <w:t>-no footpaths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2" o:spid="_x0000_s1026" type="#_x0000_t109" style="position:absolute;margin-left:46.6pt;margin-top:190.25pt;width:107.5pt;height:57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" fillcolor="#4472c4 [3204]" strokecolor="#1f3763 [1604]" strokeweight="1pt">
                <v:textbox>
                  <w:txbxContent>
                    <w:p w:rsidR="00AF5247" w:rsidRDefault="00AF5247" w:rsidP="006674F5">
                      <w:pPr>
                        <w:spacing w:after="0"/>
                        <w:jc w:val="center"/>
                      </w:pPr>
                      <w:r>
                        <w:t>Bus stops at intersection (</w:t>
                      </w:r>
                      <w:r w:rsidR="006674F5">
                        <w:t>420m)</w:t>
                      </w:r>
                    </w:p>
                    <w:p w:rsidR="006674F5" w:rsidRDefault="006674F5" w:rsidP="006674F5">
                      <w:pPr>
                        <w:spacing w:after="0"/>
                        <w:jc w:val="center"/>
                      </w:pPr>
                      <w:r>
                        <w:t>-no footpaths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1928446</wp:posOffset>
                </wp:positionH>
                <wp:positionV relativeFrom="paragraph">
                  <wp:posOffset>2920512</wp:posOffset>
                </wp:positionV>
                <wp:extent cx="252046" cy="422030"/>
                <wp:effectExtent l="0" t="0" r="53340" b="546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46" cy="42203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DF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51.85pt;margin-top:229.95pt;width:19.85pt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" strokecolor="#4472c4 [3204]" strokeweight="1.5pt">
                <v:stroke endarrow="block" joinstyle="miter"/>
              </v:shape>
            </w:pict>
          </mc:Fallback>
        </mc:AlternateContent>
      </w:r>
      <w:r w:rsidR="00AF52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2151185</wp:posOffset>
                </wp:positionH>
                <wp:positionV relativeFrom="paragraph">
                  <wp:posOffset>3330819</wp:posOffset>
                </wp:positionV>
                <wp:extent cx="193430" cy="416169"/>
                <wp:effectExtent l="0" t="0" r="16510" b="2222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30" cy="4161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317A36" id="Oval 21" o:spid="_x0000_s1026" style="position:absolute;margin-left:169.4pt;margin-top:262.25pt;width:15.25pt;height:3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="00244F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5288573</wp:posOffset>
                </wp:positionV>
                <wp:extent cx="2268415" cy="808892"/>
                <wp:effectExtent l="0" t="0" r="17780" b="1079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415" cy="80889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EB7" w:rsidRDefault="00224EB7" w:rsidP="00224EB7">
                            <w:pPr>
                              <w:jc w:val="center"/>
                            </w:pPr>
                            <w:r>
                              <w:t xml:space="preserve">Route to nearest facilities/ services 650m: </w:t>
                            </w:r>
                            <w:r w:rsidR="00636D8B">
                              <w:t>Bar &amp; Brasserie, Newsagency/ General Store, Hairdresser</w:t>
                            </w:r>
                            <w:r w:rsidR="006674F5">
                              <w:t xml:space="preserve"> </w:t>
                            </w:r>
                            <w:r w:rsidR="00244F37">
                              <w:t>-no footpaths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8" o:spid="_x0000_s1027" type="#_x0000_t109" style="position:absolute;margin-left:294pt;margin-top:416.4pt;width:178.6pt;height:6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" fillcolor="#4472c4 [3204]" strokecolor="#1f3763 [1604]" strokeweight="1pt">
                <v:textbox>
                  <w:txbxContent>
                    <w:p w:rsidR="00224EB7" w:rsidRDefault="00224EB7" w:rsidP="00224EB7">
                      <w:pPr>
                        <w:jc w:val="center"/>
                      </w:pPr>
                      <w:r>
                        <w:t xml:space="preserve">Route to nearest facilities/ services 650m: </w:t>
                      </w:r>
                      <w:r w:rsidR="00636D8B">
                        <w:t>Bar &amp; Brasserie, Newsagency/ General Store, Hairdresser</w:t>
                      </w:r>
                      <w:r w:rsidR="006674F5">
                        <w:t xml:space="preserve"> </w:t>
                      </w:r>
                      <w:r w:rsidR="00244F37">
                        <w:t>-no footpaths</w:t>
                      </w:r>
                    </w:p>
                  </w:txbxContent>
                </v:textbox>
              </v:shape>
            </w:pict>
          </mc:Fallback>
        </mc:AlternateContent>
      </w:r>
      <w:r w:rsidR="00244F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3241431</wp:posOffset>
                </wp:positionH>
                <wp:positionV relativeFrom="paragraph">
                  <wp:posOffset>4467958</wp:posOffset>
                </wp:positionV>
                <wp:extent cx="498231" cy="832338"/>
                <wp:effectExtent l="0" t="0" r="3556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231" cy="8323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B206B" id="Straight Connector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5pt,351.8pt" to="294.5pt,4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" strokecolor="#2f5496 [2404]" strokeweight="1pt">
                <v:stroke joinstyle="miter"/>
              </v:line>
            </w:pict>
          </mc:Fallback>
        </mc:AlternateContent>
      </w:r>
      <w:r w:rsidR="00224E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1998785</wp:posOffset>
                </wp:positionH>
                <wp:positionV relativeFrom="paragraph">
                  <wp:posOffset>4526573</wp:posOffset>
                </wp:positionV>
                <wp:extent cx="124557" cy="621323"/>
                <wp:effectExtent l="57150" t="0" r="27940" b="647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557" cy="62132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20C5A" id="Straight Arrow Connector 17" o:spid="_x0000_s1026" type="#_x0000_t32" style="position:absolute;margin-left:157.4pt;margin-top:356.4pt;width:9.8pt;height:48.9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" strokecolor="#00b0f0" strokeweight="1.5pt">
                <v:stroke endarrow="block" joinstyle="miter"/>
              </v:shape>
            </w:pict>
          </mc:Fallback>
        </mc:AlternateContent>
      </w:r>
      <w:r w:rsidR="00224E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2121877</wp:posOffset>
                </wp:positionH>
                <wp:positionV relativeFrom="paragraph">
                  <wp:posOffset>4503127</wp:posOffset>
                </wp:positionV>
                <wp:extent cx="1072661" cy="205154"/>
                <wp:effectExtent l="19050" t="57150" r="13335" b="234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2661" cy="20515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98C54" id="Straight Arrow Connector 16" o:spid="_x0000_s1026" type="#_x0000_t32" style="position:absolute;margin-left:167.1pt;margin-top:354.6pt;width:84.45pt;height:16.1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" strokecolor="#00b0f0" strokeweight="1.5pt">
                <v:stroke endarrow="block" joinstyle="miter"/>
              </v:shape>
            </w:pict>
          </mc:Fallback>
        </mc:AlternateContent>
      </w:r>
      <w:r w:rsidR="00224E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3188677</wp:posOffset>
                </wp:positionH>
                <wp:positionV relativeFrom="paragraph">
                  <wp:posOffset>3793881</wp:posOffset>
                </wp:positionV>
                <wp:extent cx="146538" cy="908538"/>
                <wp:effectExtent l="57150" t="0" r="2540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538" cy="90853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F585" id="Straight Arrow Connector 15" o:spid="_x0000_s1026" type="#_x0000_t32" style="position:absolute;margin-left:251.1pt;margin-top:298.75pt;width:11.55pt;height:71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" strokecolor="#00b0f0" strokeweight="1.5pt">
                <v:stroke endarrow="block" joinstyle="miter"/>
              </v:shape>
            </w:pict>
          </mc:Fallback>
        </mc:AlternateContent>
      </w:r>
      <w:r w:rsidR="00224E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3282462</wp:posOffset>
                </wp:positionH>
                <wp:positionV relativeFrom="paragraph">
                  <wp:posOffset>3695700</wp:posOffset>
                </wp:positionV>
                <wp:extent cx="981514" cy="63012"/>
                <wp:effectExtent l="38100" t="19050" r="28575" b="895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514" cy="6301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8834" id="Straight Arrow Connector 14" o:spid="_x0000_s1026" type="#_x0000_t32" style="position:absolute;margin-left:258.45pt;margin-top:291pt;width:77.3pt;height:4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" strokecolor="#00b0f0" strokeweight="1.5pt">
                <v:stroke endarrow="block" joinstyle="miter"/>
              </v:shape>
            </w:pict>
          </mc:Fallback>
        </mc:AlternateContent>
      </w:r>
      <w:r w:rsidR="002F7F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5649986</wp:posOffset>
                </wp:positionH>
                <wp:positionV relativeFrom="paragraph">
                  <wp:posOffset>3266147</wp:posOffset>
                </wp:positionV>
                <wp:extent cx="1266093" cy="269631"/>
                <wp:effectExtent l="0" t="0" r="0" b="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3" cy="269631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F48" w:rsidRPr="002F7F48" w:rsidRDefault="002F7F48" w:rsidP="002F7F48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2F7F48">
                              <w:rPr>
                                <w:b/>
                                <w:color w:val="C00000"/>
                              </w:rPr>
                              <w:t>Subject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28" type="#_x0000_t109" style="position:absolute;margin-left:444.9pt;margin-top:257.2pt;width:99.7pt;height:2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" filled="f" stroked="f" strokeweight="1pt">
                <v:textbox>
                  <w:txbxContent>
                    <w:p w:rsidR="002F7F48" w:rsidRPr="002F7F48" w:rsidRDefault="002F7F48" w:rsidP="002F7F48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2F7F48">
                        <w:rPr>
                          <w:b/>
                          <w:color w:val="C00000"/>
                        </w:rPr>
                        <w:t>Subject Lot</w:t>
                      </w:r>
                    </w:p>
                  </w:txbxContent>
                </v:textbox>
              </v:shape>
            </w:pict>
          </mc:Fallback>
        </mc:AlternateContent>
      </w:r>
      <w:r w:rsidR="002F7F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2960078</wp:posOffset>
                </wp:positionH>
                <wp:positionV relativeFrom="paragraph">
                  <wp:posOffset>2738804</wp:posOffset>
                </wp:positionV>
                <wp:extent cx="2735824" cy="263525"/>
                <wp:effectExtent l="0" t="0" r="26670" b="2222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824" cy="263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F48" w:rsidRDefault="002F7F48" w:rsidP="002F7F48">
                            <w:pPr>
                              <w:jc w:val="center"/>
                            </w:pPr>
                            <w:r>
                              <w:t>Proposed extent of development  footprint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8" o:spid="_x0000_s1029" type="#_x0000_t109" style="position:absolute;margin-left:233.1pt;margin-top:215.65pt;width:215.4pt;height:2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" fillcolor="#4472c4 [3204]" strokecolor="#1f3763 [1604]" strokeweight="1pt">
                <v:textbox>
                  <w:txbxContent>
                    <w:p w:rsidR="002F7F48" w:rsidRDefault="002F7F48" w:rsidP="002F7F48">
                      <w:pPr>
                        <w:jc w:val="center"/>
                      </w:pPr>
                      <w:r>
                        <w:t>Proposed extent of development  footprint</w:t>
                      </w:r>
                    </w:p>
                  </w:txbxContent>
                </v:textbox>
              </v:shape>
            </w:pict>
          </mc:Fallback>
        </mc:AlternateContent>
      </w:r>
      <w:r w:rsidR="002F7F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4472354</wp:posOffset>
                </wp:positionH>
                <wp:positionV relativeFrom="paragraph">
                  <wp:posOffset>3002329</wp:posOffset>
                </wp:positionV>
                <wp:extent cx="0" cy="439859"/>
                <wp:effectExtent l="57150" t="0" r="76200" b="558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85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02E85" id="Straight Arrow Connector 9" o:spid="_x0000_s1026" type="#_x0000_t32" style="position:absolute;margin-left:352.15pt;margin-top:236.4pt;width:0;height:3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" strokecolor="#4472c4 [3204]" strokeweight="2.25pt">
                <v:stroke endarrow="block" joinstyle="miter"/>
              </v:shape>
            </w:pict>
          </mc:Fallback>
        </mc:AlternateContent>
      </w:r>
      <w:r w:rsidR="002F7F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3798277</wp:posOffset>
                </wp:positionH>
                <wp:positionV relativeFrom="paragraph">
                  <wp:posOffset>3788019</wp:posOffset>
                </wp:positionV>
                <wp:extent cx="192942" cy="565590"/>
                <wp:effectExtent l="57150" t="38100" r="36195" b="6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942" cy="56559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134B" id="Straight Arrow Connector 7" o:spid="_x0000_s1026" type="#_x0000_t32" style="position:absolute;margin-left:299.1pt;margin-top:298.25pt;width:15.2pt;height:4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" strokecolor="#4472c4 [3204]" strokeweight="2.25pt">
                <v:stroke endarrow="block" joinstyle="miter"/>
              </v:shape>
            </w:pict>
          </mc:Fallback>
        </mc:AlternateContent>
      </w:r>
      <w:r w:rsidR="002F7F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3985846</wp:posOffset>
                </wp:positionH>
                <wp:positionV relativeFrom="paragraph">
                  <wp:posOffset>4356588</wp:posOffset>
                </wp:positionV>
                <wp:extent cx="2602523" cy="463062"/>
                <wp:effectExtent l="0" t="0" r="26670" b="1333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3" cy="46306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F48" w:rsidRDefault="002F7F48" w:rsidP="002F7F48">
                            <w:pPr>
                              <w:jc w:val="center"/>
                            </w:pPr>
                            <w:r>
                              <w:t>68m of site frontage adjoins land zoned for an urban 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6" o:spid="_x0000_s1030" type="#_x0000_t109" style="position:absolute;margin-left:313.85pt;margin-top:343.05pt;width:204.9pt;height:3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" fillcolor="#4472c4 [3204]" strokecolor="#1f3763 [1604]" strokeweight="1pt">
                <v:textbox>
                  <w:txbxContent>
                    <w:p w:rsidR="002F7F48" w:rsidRDefault="002F7F48" w:rsidP="002F7F48">
                      <w:pPr>
                        <w:jc w:val="center"/>
                      </w:pPr>
                      <w:r>
                        <w:t>68m of site frontage adjoins land zoned for an urban purpose</w:t>
                      </w:r>
                    </w:p>
                  </w:txbxContent>
                </v:textbox>
              </v:shape>
            </w:pict>
          </mc:Fallback>
        </mc:AlternateContent>
      </w:r>
      <w:r w:rsidR="00CB68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3563815</wp:posOffset>
                </wp:positionH>
                <wp:positionV relativeFrom="paragraph">
                  <wp:posOffset>3678114</wp:posOffset>
                </wp:positionV>
                <wp:extent cx="334108" cy="104043"/>
                <wp:effectExtent l="0" t="19050" r="46990" b="488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108" cy="10404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A664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pt,289.6pt" to="306.9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" strokecolor="yellow" strokeweight="4.5pt">
                <v:stroke joinstyle="miter"/>
              </v:line>
            </w:pict>
          </mc:Fallback>
        </mc:AlternateContent>
      </w:r>
      <w:r w:rsidR="00CB68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3634154</wp:posOffset>
                </wp:positionH>
                <wp:positionV relativeFrom="paragraph">
                  <wp:posOffset>3354265</wp:posOffset>
                </wp:positionV>
                <wp:extent cx="1395046" cy="668216"/>
                <wp:effectExtent l="95250" t="38100" r="34290" b="3683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46" cy="668216"/>
                        </a:xfrm>
                        <a:custGeom>
                          <a:avLst/>
                          <a:gdLst>
                            <a:gd name="connsiteX0" fmla="*/ 1154723 w 1395046"/>
                            <a:gd name="connsiteY0" fmla="*/ 439616 h 668216"/>
                            <a:gd name="connsiteX1" fmla="*/ 1395046 w 1395046"/>
                            <a:gd name="connsiteY1" fmla="*/ 392723 h 668216"/>
                            <a:gd name="connsiteX2" fmla="*/ 1277815 w 1395046"/>
                            <a:gd name="connsiteY2" fmla="*/ 0 h 668216"/>
                            <a:gd name="connsiteX3" fmla="*/ 0 w 1395046"/>
                            <a:gd name="connsiteY3" fmla="*/ 310662 h 668216"/>
                            <a:gd name="connsiteX4" fmla="*/ 287215 w 1395046"/>
                            <a:gd name="connsiteY4" fmla="*/ 386862 h 668216"/>
                            <a:gd name="connsiteX5" fmla="*/ 293077 w 1395046"/>
                            <a:gd name="connsiteY5" fmla="*/ 427893 h 668216"/>
                            <a:gd name="connsiteX6" fmla="*/ 609600 w 1395046"/>
                            <a:gd name="connsiteY6" fmla="*/ 539262 h 668216"/>
                            <a:gd name="connsiteX7" fmla="*/ 896815 w 1395046"/>
                            <a:gd name="connsiteY7" fmla="*/ 668216 h 668216"/>
                            <a:gd name="connsiteX8" fmla="*/ 902677 w 1395046"/>
                            <a:gd name="connsiteY8" fmla="*/ 339970 h 668216"/>
                            <a:gd name="connsiteX9" fmla="*/ 1148861 w 1395046"/>
                            <a:gd name="connsiteY9" fmla="*/ 281354 h 668216"/>
                            <a:gd name="connsiteX10" fmla="*/ 1154723 w 1395046"/>
                            <a:gd name="connsiteY10" fmla="*/ 439616 h 668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395046" h="668216">
                              <a:moveTo>
                                <a:pt x="1154723" y="439616"/>
                              </a:moveTo>
                              <a:lnTo>
                                <a:pt x="1395046" y="392723"/>
                              </a:lnTo>
                              <a:lnTo>
                                <a:pt x="1277815" y="0"/>
                              </a:lnTo>
                              <a:lnTo>
                                <a:pt x="0" y="310662"/>
                              </a:lnTo>
                              <a:lnTo>
                                <a:pt x="287215" y="386862"/>
                              </a:lnTo>
                              <a:lnTo>
                                <a:pt x="293077" y="427893"/>
                              </a:lnTo>
                              <a:lnTo>
                                <a:pt x="609600" y="539262"/>
                              </a:lnTo>
                              <a:lnTo>
                                <a:pt x="896815" y="668216"/>
                              </a:lnTo>
                              <a:lnTo>
                                <a:pt x="902677" y="339970"/>
                              </a:lnTo>
                              <a:lnTo>
                                <a:pt x="1148861" y="281354"/>
                              </a:lnTo>
                              <a:lnTo>
                                <a:pt x="1154723" y="4396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1C382" id="Freeform: Shape 5" o:spid="_x0000_s1026" style="position:absolute;margin-left:286.15pt;margin-top:264.1pt;width:109.85pt;height:5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5046,66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" path="m1154723,439616r240323,-46893l1277815,,,310662r287215,76200l293077,427893,609600,539262,896815,668216r5862,-328246l1148861,281354r5862,158262xe" fillcolor="#c45911 [2405]" strokecolor="#c45911 [2405]" strokeweight="2.25pt">
                <v:stroke joinstyle="miter"/>
                <v:path arrowok="t" o:connecttype="custom" o:connectlocs="1154723,439616;1395046,392723;1277815,0;0,310662;287215,386862;293077,427893;609600,539262;896815,668216;902677,339970;1148861,281354;1154723,439616" o:connectangles="0,0,0,0,0,0,0,0,0,0,0"/>
              </v:shape>
            </w:pict>
          </mc:Fallback>
        </mc:AlternateContent>
      </w:r>
      <w:r w:rsidR="001A5F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3552092</wp:posOffset>
                </wp:positionH>
                <wp:positionV relativeFrom="paragraph">
                  <wp:posOffset>2715358</wp:posOffset>
                </wp:positionV>
                <wp:extent cx="4331677" cy="1453661"/>
                <wp:effectExtent l="19050" t="19050" r="31115" b="3238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677" cy="1453661"/>
                        </a:xfrm>
                        <a:custGeom>
                          <a:avLst/>
                          <a:gdLst>
                            <a:gd name="connsiteX0" fmla="*/ 0 w 4331677"/>
                            <a:gd name="connsiteY0" fmla="*/ 978877 h 1453661"/>
                            <a:gd name="connsiteX1" fmla="*/ 164123 w 4331677"/>
                            <a:gd name="connsiteY1" fmla="*/ 914400 h 1453661"/>
                            <a:gd name="connsiteX2" fmla="*/ 662354 w 4331677"/>
                            <a:gd name="connsiteY2" fmla="*/ 791307 h 1453661"/>
                            <a:gd name="connsiteX3" fmla="*/ 3851031 w 4331677"/>
                            <a:gd name="connsiteY3" fmla="*/ 0 h 1453661"/>
                            <a:gd name="connsiteX4" fmla="*/ 4331677 w 4331677"/>
                            <a:gd name="connsiteY4" fmla="*/ 580292 h 1453661"/>
                            <a:gd name="connsiteX5" fmla="*/ 1658816 w 4331677"/>
                            <a:gd name="connsiteY5" fmla="*/ 1453661 h 1453661"/>
                            <a:gd name="connsiteX6" fmla="*/ 1283677 w 4331677"/>
                            <a:gd name="connsiteY6" fmla="*/ 1342292 h 1453661"/>
                            <a:gd name="connsiteX7" fmla="*/ 1201616 w 4331677"/>
                            <a:gd name="connsiteY7" fmla="*/ 1295400 h 1453661"/>
                            <a:gd name="connsiteX8" fmla="*/ 1225062 w 4331677"/>
                            <a:gd name="connsiteY8" fmla="*/ 1090246 h 1453661"/>
                            <a:gd name="connsiteX9" fmla="*/ 1213339 w 4331677"/>
                            <a:gd name="connsiteY9" fmla="*/ 955430 h 1453661"/>
                            <a:gd name="connsiteX10" fmla="*/ 1014046 w 4331677"/>
                            <a:gd name="connsiteY10" fmla="*/ 996461 h 1453661"/>
                            <a:gd name="connsiteX11" fmla="*/ 1014046 w 4331677"/>
                            <a:gd name="connsiteY11" fmla="*/ 1348154 h 1453661"/>
                            <a:gd name="connsiteX12" fmla="*/ 638908 w 4331677"/>
                            <a:gd name="connsiteY12" fmla="*/ 1184030 h 1453661"/>
                            <a:gd name="connsiteX13" fmla="*/ 0 w 4331677"/>
                            <a:gd name="connsiteY13" fmla="*/ 978877 h 1453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331677" h="1453661">
                              <a:moveTo>
                                <a:pt x="0" y="978877"/>
                              </a:moveTo>
                              <a:lnTo>
                                <a:pt x="164123" y="914400"/>
                              </a:lnTo>
                              <a:lnTo>
                                <a:pt x="662354" y="791307"/>
                              </a:lnTo>
                              <a:lnTo>
                                <a:pt x="3851031" y="0"/>
                              </a:lnTo>
                              <a:lnTo>
                                <a:pt x="4331677" y="580292"/>
                              </a:lnTo>
                              <a:lnTo>
                                <a:pt x="1658816" y="1453661"/>
                              </a:lnTo>
                              <a:lnTo>
                                <a:pt x="1283677" y="1342292"/>
                              </a:lnTo>
                              <a:lnTo>
                                <a:pt x="1201616" y="1295400"/>
                              </a:lnTo>
                              <a:lnTo>
                                <a:pt x="1225062" y="1090246"/>
                              </a:lnTo>
                              <a:lnTo>
                                <a:pt x="1213339" y="955430"/>
                              </a:lnTo>
                              <a:lnTo>
                                <a:pt x="1014046" y="996461"/>
                              </a:lnTo>
                              <a:lnTo>
                                <a:pt x="1014046" y="1348154"/>
                              </a:lnTo>
                              <a:lnTo>
                                <a:pt x="638908" y="1184030"/>
                              </a:lnTo>
                              <a:lnTo>
                                <a:pt x="0" y="97887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8D5F" id="Freeform: Shape 2" o:spid="_x0000_s1026" style="position:absolute;margin-left:279.7pt;margin-top:213.8pt;width:341.1pt;height:11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31677,1453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" path="m,978877l164123,914400,662354,791307,3851031,r480646,580292l1658816,1453661,1283677,1342292r-82061,-46892l1225062,1090246,1213339,955430r-199293,41031l1014046,1348154,638908,1184030,,978877xe" filled="f" strokecolor="red" strokeweight="1pt">
                <v:stroke joinstyle="miter"/>
                <v:path arrowok="t" o:connecttype="custom" o:connectlocs="0,978877;164123,914400;662354,791307;3851031,0;4331677,580292;1658816,1453661;1283677,1342292;1201616,1295400;1225062,1090246;1213339,955430;1014046,996461;1014046,1348154;638908,1184030;0,978877" o:connectangles="0,0,0,0,0,0,0,0,0,0,0,0,0,0"/>
              </v:shape>
            </w:pict>
          </mc:Fallback>
        </mc:AlternateContent>
      </w:r>
      <w:r w:rsidR="001A5FF8" w:rsidRPr="001A5FF8">
        <w:drawing>
          <wp:inline distT="0" distB="0" distL="0" distR="0" wp14:anchorId="0919BDA3" wp14:editId="010A4379">
            <wp:extent cx="9419492" cy="62751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59163" cy="630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FF8" w:rsidSect="001A5F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F8"/>
    <w:rsid w:val="001A5FF8"/>
    <w:rsid w:val="00203237"/>
    <w:rsid w:val="00224EB7"/>
    <w:rsid w:val="00244F37"/>
    <w:rsid w:val="002F7F48"/>
    <w:rsid w:val="00636D8B"/>
    <w:rsid w:val="00650285"/>
    <w:rsid w:val="006674F5"/>
    <w:rsid w:val="00AF5247"/>
    <w:rsid w:val="00C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233B"/>
  <w15:chartTrackingRefBased/>
  <w15:docId w15:val="{16C09E27-92DF-46FA-83AF-0CAB006A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D6B6091C.dotm</Template>
  <TotalTime>91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Phelan</dc:creator>
  <cp:keywords/>
  <dc:description/>
  <cp:lastModifiedBy>Ken Phelan</cp:lastModifiedBy>
  <cp:revision>3</cp:revision>
  <dcterms:created xsi:type="dcterms:W3CDTF">2020-10-28T01:08:00Z</dcterms:created>
  <dcterms:modified xsi:type="dcterms:W3CDTF">2020-10-28T02:54:00Z</dcterms:modified>
</cp:coreProperties>
</file>